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4528FC" w:rsidRDefault="00B7400E" w:rsidP="004528FC">
      <w:p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3BD2113A" w14:textId="704BA54C" w:rsidR="00B7400E" w:rsidRPr="004528FC" w:rsidRDefault="009503A5" w:rsidP="004528FC">
      <w:p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4528FC">
        <w:rPr>
          <w:rFonts w:ascii="Noto Sans Khmer" w:hAnsi="Noto Sans Khmer" w:cs="Noto Sans Khmer"/>
          <w:b/>
          <w:bCs/>
        </w:rPr>
        <w:t>ជំងឺ</w:t>
      </w:r>
      <w:r w:rsidRPr="004528FC">
        <w:rPr>
          <w:rFonts w:ascii="Noto Sans Khmer" w:hAnsi="Noto Sans Khmer" w:cs="Noto Sans Khmer"/>
        </w:rPr>
        <w:t xml:space="preserve"> </w:t>
      </w:r>
      <w:r w:rsidRPr="004528FC">
        <w:rPr>
          <w:rFonts w:ascii="Noto Sans Khmer" w:hAnsi="Noto Sans Khmer" w:cs="Noto Sans Khmer"/>
          <w:b/>
          <w:bCs/>
        </w:rPr>
        <w:t>COVID-19</w:t>
      </w:r>
      <w:r w:rsidRPr="004528FC">
        <w:rPr>
          <w:rFonts w:ascii="Noto Sans Khmer" w:hAnsi="Noto Sans Khmer" w:cs="Noto Sans Khmer"/>
        </w:rPr>
        <w:t xml:space="preserve"> ។ ជំងឺ COVID-19 គឺជាជំងឺផ្លូវដង្ហើមដែលបង្កឡើងដោយមេរោគ។ កុមារដែលកើតជំងឺ COVID-19 គួរតែសម្រាកនៅផ្ទះ រហូតទាត់តែ៖ </w:t>
      </w:r>
    </w:p>
    <w:p w14:paraId="12F8B526" w14:textId="5C53B9FD" w:rsidR="00B7400E" w:rsidRPr="004528FC" w:rsidRDefault="3F592006" w:rsidP="004528FC">
      <w:pPr>
        <w:pStyle w:val="ListParagraph"/>
        <w:numPr>
          <w:ilvl w:val="0"/>
          <w:numId w:val="1"/>
        </w:num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ពួកគេ​មិនមានគ្រុនក្ដៅ​ក្នុង​ពេលយ៉ាង​តិច​ 24ម៉ោង​ ដោយ​គ្មាន​ប្រើថ្នាំ​បញ្ចុះ​កំដៅ​។​</w:t>
      </w:r>
    </w:p>
    <w:p w14:paraId="27B993B0" w14:textId="404D8E10" w:rsidR="316EFF7E" w:rsidRPr="004528FC" w:rsidRDefault="316EFF7E" w:rsidP="004528FC">
      <w:pPr>
        <w:pStyle w:val="ListParagraph"/>
        <w:numPr>
          <w:ilvl w:val="0"/>
          <w:numId w:val="1"/>
        </w:num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រោគសញ្ញាពួកគេបានប្រសើរឡើង។</w:t>
      </w:r>
    </w:p>
    <w:p w14:paraId="6A4A35DD" w14:textId="6C661CD8" w:rsidR="00B7400E" w:rsidRPr="004528FC" w:rsidRDefault="000158A8" w:rsidP="004528FC">
      <w:pPr>
        <w:pStyle w:val="Heading1"/>
        <w:spacing w:before="240"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រោគសញ្ញា​</w:t>
      </w:r>
    </w:p>
    <w:p w14:paraId="463B18E2" w14:textId="2BFEB62F" w:rsidR="00B66954" w:rsidRPr="004528FC" w:rsidRDefault="00103729" w:rsidP="004528FC">
      <w:p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រោគ​សញ្ញា​ចំពោះ​កុមារ​ច្រើន​តែ​ស្រាល ហើយ​អាច​រួម​មាន៖</w:t>
      </w:r>
    </w:p>
    <w:p w14:paraId="3BD06EB4" w14:textId="21114FA5" w:rsidR="00FC74E4" w:rsidRPr="004528FC" w:rsidRDefault="00FC74E4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គ្រន់ក្តៅ ឬ​រងារស្រៀវស្រាញ។​</w:t>
      </w:r>
    </w:p>
    <w:p w14:paraId="4633D30C" w14:textId="51564D80" w:rsidR="00FC74E4" w:rsidRPr="004528FC" w:rsidRDefault="00FC74E4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ក្អក</w:t>
      </w:r>
    </w:p>
    <w:p w14:paraId="4D343D2A" w14:textId="2F2248F9" w:rsidR="00FC74E4" w:rsidRPr="004528FC" w:rsidRDefault="00FC74E4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ដង្ហក់</w:t>
      </w:r>
    </w:p>
    <w:p w14:paraId="681B4ADF" w14:textId="778B1E9C" w:rsidR="00FC74E4" w:rsidRPr="004528FC" w:rsidRDefault="00FC74E4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ឈឺសាច់ដុំ ឬខ្លួនប្រាណ</w:t>
      </w:r>
    </w:p>
    <w:p w14:paraId="7A144C50" w14:textId="7BAEAF61" w:rsidR="00FC74E4" w:rsidRPr="004528FC" w:rsidRDefault="00FC74E4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>​ បាត់រសជាតិ ឬក្លិន</w:t>
      </w:r>
    </w:p>
    <w:p w14:paraId="12ABD46E" w14:textId="65013DDA" w:rsidR="00FC74E4" w:rsidRPr="004528FC" w:rsidRDefault="00FC74E4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ហៀរសំបោរ</w:t>
      </w:r>
    </w:p>
    <w:p w14:paraId="682E9A16" w14:textId="5DC308D2" w:rsidR="00FC74E4" w:rsidRPr="004528FC" w:rsidRDefault="00FC74E4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ចង្អោរ ក្អួត ឬរាគរូស។</w:t>
      </w:r>
    </w:p>
    <w:p w14:paraId="193DCCAA" w14:textId="14D3CB11" w:rsidR="00B7400E" w:rsidRPr="004528FC" w:rsidRDefault="000158A8" w:rsidP="004528FC">
      <w:pPr>
        <w:pStyle w:val="Heading1"/>
        <w:spacing w:before="240"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ការរាលដាល</w:t>
      </w:r>
    </w:p>
    <w:p w14:paraId="4382E04F" w14:textId="30292A4F" w:rsidR="00B66954" w:rsidRPr="004528FC" w:rsidRDefault="007F6BC5" w:rsidP="004528FC">
      <w:pPr>
        <w:spacing w:after="0" w:line="240" w:lineRule="auto"/>
        <w:rPr>
          <w:rStyle w:val="hardreadability"/>
          <w:rFonts w:ascii="Noto Sans Khmer" w:hAnsi="Noto Sans Khmer" w:cs="Noto Sans Khmer"/>
        </w:rPr>
      </w:pPr>
      <w:r w:rsidRPr="004528FC">
        <w:rPr>
          <w:rStyle w:val="hardreadability"/>
          <w:rFonts w:ascii="Noto Sans Khmer" w:hAnsi="Noto Sans Khmer" w:cs="Noto Sans Khmer"/>
        </w:rPr>
        <w:t>ជំងឺ COVID-19 ងាយឆ្លងតាមខ្យល់តាមរយៈការក្អក ឬកណ្តាស់។ ផ្ទៃវត្ថូនិងដៃដែលកខ្វក់ដោយសំបោរ ឬទឹកមាត់ ក៏អាចចម្លងជំងឺនេះបានផងដែរ។</w:t>
      </w:r>
    </w:p>
    <w:p w14:paraId="4BF3843B" w14:textId="5F8C80CC" w:rsidR="00B7400E" w:rsidRPr="004528FC" w:rsidRDefault="000158A8" w:rsidP="004528FC">
      <w:pPr>
        <w:pStyle w:val="Heading1"/>
        <w:spacing w:before="240"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15C51C6D" w14:textId="0AE60509" w:rsidR="00D4719D" w:rsidRPr="004528FC" w:rsidRDefault="00D4719D" w:rsidP="004528FC">
      <w:pPr>
        <w:spacing w:after="0" w:line="240" w:lineRule="auto"/>
        <w:rPr>
          <w:rStyle w:val="hardreadability"/>
          <w:rFonts w:ascii="Noto Sans Khmer" w:hAnsi="Noto Sans Khmer" w:cs="Noto Sans Khmer"/>
        </w:rPr>
      </w:pPr>
      <w:r w:rsidRPr="004528FC">
        <w:rPr>
          <w:rStyle w:val="hardreadability"/>
          <w:rFonts w:ascii="Noto Sans Khmer" w:hAnsi="Noto Sans Khmer" w:cs="Noto Sans Khmer"/>
        </w:rPr>
        <w:t>មនុស្សភាគច្រើនដែលមានជំងឺស្រាលមិនចាំបាច់ត្រូវការការព្យាបាលជាក់លាក់ណាមួយឡើយ។ ពួកគេ​ជាសះស្បើយ​​ដោយ​ការ​សម្រាក ផឹកទឹក និង​ថ្នាំ​បញ្ចុះកំដៅ។</w:t>
      </w:r>
    </w:p>
    <w:p w14:paraId="5059BE55" w14:textId="2DB190E6" w:rsidR="00B66954" w:rsidRPr="004528FC" w:rsidRDefault="00BC5786" w:rsidP="004528FC">
      <w:pPr>
        <w:spacing w:after="0" w:line="240" w:lineRule="auto"/>
        <w:rPr>
          <w:rStyle w:val="veryhardreadability"/>
          <w:rFonts w:ascii="Noto Sans Khmer" w:hAnsi="Noto Sans Khmer" w:cs="Noto Sans Khmer"/>
        </w:rPr>
      </w:pPr>
      <w:r w:rsidRPr="004528FC">
        <w:rPr>
          <w:rStyle w:val="hardreadability"/>
          <w:rFonts w:ascii="Noto Sans Khmer" w:hAnsi="Noto Sans Khmer" w:cs="Noto Sans Khmer"/>
        </w:rPr>
        <w:t>កុមារដែលមានហានិភ័យខ្ពស់ប្រឈមនឹងជំងឺ COVID-19 ធ្ងន់ធ្ងរអាចទទួលបានថ្នាំ ដូចជាថ្នាំប្រឆាំង​មេរោគ​ជាដើម ដើម្បីកុំឱ្យពួកគេឈឺខ្លាំង និងមិនចាំបាច់ត្រូវការការថែទាំនៅ​មន្ទីរពេទ្យ​</w:t>
      </w:r>
      <w:r w:rsidRPr="004528FC">
        <w:rPr>
          <w:rStyle w:val="veryhardreadability"/>
          <w:rFonts w:ascii="Noto Sans Khmer" w:hAnsi="Noto Sans Khmer" w:cs="Noto Sans Khmer"/>
        </w:rPr>
        <w:t>។</w:t>
      </w:r>
    </w:p>
    <w:p w14:paraId="10724547" w14:textId="0B273FBD" w:rsidR="00B7400E" w:rsidRPr="004528FC" w:rsidRDefault="000158A8" w:rsidP="004528FC">
      <w:pPr>
        <w:pStyle w:val="Heading1"/>
        <w:spacing w:before="240"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ការ​បង្ការ</w:t>
      </w:r>
    </w:p>
    <w:p w14:paraId="7F8FD83D" w14:textId="794EF423" w:rsidR="001B2ED4" w:rsidRPr="004528FC" w:rsidRDefault="001B2ED4" w:rsidP="004528FC">
      <w:p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មនុស្សគ្រប់រូបដែលមានអាយុចាប់ពី 6 ខែឡើងទៅ គួរតែទទួលវ៉ាក់សាំង COVID-19 ថ្មីៗ។ នៅរដ្ឋវ៉ាស៊ីនតោន វ៉ាក់សាំងសម្រាប់កុមារគឺមិនគិតថ្លៃឡើយ។ សូមទាក់ទងអ្នកផ្តល់សេវាថែទាំសុខភាពរបស់កូនលោកអ្នក ឬស្វែងរកទីតាំងវ៉ាក់សាំងឥតគិតថ្លៃតាម</w:t>
      </w:r>
      <w:r w:rsidRPr="004528FC">
        <w:rPr>
          <w:rFonts w:ascii="Noto Sans Khmer" w:hAnsi="Noto Sans Khmer" w:cs="Noto Sans Khmer"/>
          <w:b/>
        </w:rPr>
        <w:t xml:space="preserve"> tpchd.org/kidsvax</w:t>
      </w:r>
      <w:r w:rsidRPr="004528FC">
        <w:rPr>
          <w:rFonts w:ascii="Noto Sans Khmer" w:hAnsi="Noto Sans Khmer" w:cs="Noto Sans Khmer"/>
        </w:rPr>
        <w:t xml:space="preserve"> ។ </w:t>
      </w:r>
    </w:p>
    <w:p w14:paraId="77D005E6" w14:textId="64F8E0AB" w:rsidR="00B7400E" w:rsidRPr="004528FC" w:rsidRDefault="001B2ED4" w:rsidP="004528FC">
      <w:p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វិធីផ្សេងទៀតក្នុងការបង្ការការរាលដាលនៃជំងឺ COVID-19 រួមមាន៖</w:t>
      </w:r>
    </w:p>
    <w:p w14:paraId="447CDF94" w14:textId="355BED08" w:rsidR="00852E50" w:rsidRPr="004528FC" w:rsidRDefault="00852E50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លាងដៃរបស់លោកអ្នកឱ្យបានញឹកញាប់និងស្អាតល្អដោយសាប៊ូ និងទឹកក្ដៅឧណ្ហៗ។ </w:t>
      </w: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មិនចាំបាច់ប្រើសាប៊ូប្រឆាំងបាក់តេរីឡើយ។</w:t>
      </w:r>
      <w:r w:rsidRPr="004528FC">
        <w:rPr>
          <w:rFonts w:ascii="Calibri" w:hAnsi="Calibri" w:cs="Calibri"/>
        </w:rPr>
        <w:t> </w:t>
      </w:r>
    </w:p>
    <w:p w14:paraId="4862B270" w14:textId="1A490C89" w:rsidR="00852E50" w:rsidRPr="004528FC" w:rsidRDefault="00852E50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បង្រៀនកុមារឱ្យខ្ទប់​ពេល​ក្អកនិង​កណ្តាស់​ ដោយប្រើ​​ក្រដាស​ជូតមាត់ ឬ​កែងដៃ​របស់គេ។</w:t>
      </w:r>
      <w:r w:rsidRPr="004528FC">
        <w:rPr>
          <w:rFonts w:ascii="Calibri" w:hAnsi="Calibri" w:cs="Calibri"/>
        </w:rPr>
        <w:t> </w:t>
      </w:r>
    </w:p>
    <w:p w14:paraId="79204697" w14:textId="0FB3179E" w:rsidR="2F48272C" w:rsidRPr="004528FC" w:rsidRDefault="2F48272C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បោះចោលក្រដាសជូតមាត់ ក្រោយពីប្រើរួចម្ដងៗ។</w:t>
      </w:r>
    </w:p>
    <w:p w14:paraId="16A693A9" w14:textId="62BBAA43" w:rsidR="2F48272C" w:rsidRPr="004528FC" w:rsidRDefault="2F48272C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លាងដៃរបស់លោកអ្នកបន្ទាប់ពីប្រើក្រដាសជូតមាត់។</w:t>
      </w:r>
    </w:p>
    <w:p w14:paraId="01F17393" w14:textId="114E33C3" w:rsidR="00852E50" w:rsidRPr="004528FC" w:rsidRDefault="00852E50" w:rsidP="004528FC">
      <w:pPr>
        <w:numPr>
          <w:ilvl w:val="0"/>
          <w:numId w:val="13"/>
        </w:numPr>
        <w:spacing w:after="0" w:line="240" w:lineRule="auto"/>
        <w:contextualSpacing/>
        <w:rPr>
          <w:rFonts w:ascii="Noto Sans Khmer" w:eastAsia="Calibri" w:hAnsi="Noto Sans Khmer" w:cs="Noto Sans Khmer"/>
        </w:rPr>
      </w:pPr>
      <w:r w:rsidRPr="004528FC">
        <w:rPr>
          <w:rFonts w:ascii="Arial" w:hAnsi="Arial" w:cs="Arial"/>
        </w:rPr>
        <w:t>•</w:t>
      </w:r>
      <w:r w:rsidRPr="004528FC">
        <w:rPr>
          <w:rFonts w:ascii="Noto Sans Khmer" w:hAnsi="Noto Sans Khmer" w:cs="Noto Sans Khmer"/>
        </w:rPr>
        <w:t xml:space="preserve"> ជៀសវាង​ការប៉ះពាល់ភ្នែក​ មាត់​ និងច្រមុះ​របស់លោកអ្នក។</w:t>
      </w:r>
    </w:p>
    <w:p w14:paraId="027F513A" w14:textId="3747A13D" w:rsidR="00B7400E" w:rsidRPr="004528FC" w:rsidRDefault="00B33E49" w:rsidP="004528FC">
      <w:pPr>
        <w:pStyle w:val="Heading1"/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ស្វែងយល់បន្ថែមទៀត</w:t>
      </w:r>
    </w:p>
    <w:p w14:paraId="25FBA977" w14:textId="6C013903" w:rsidR="000A3CBE" w:rsidRPr="004528FC" w:rsidRDefault="00B33E49" w:rsidP="004528FC">
      <w:pPr>
        <w:spacing w:after="0" w:line="240" w:lineRule="auto"/>
        <w:rPr>
          <w:rFonts w:ascii="Noto Sans Khmer" w:hAnsi="Noto Sans Khmer" w:cs="Noto Sans Khmer"/>
        </w:rPr>
      </w:pPr>
      <w:r w:rsidRPr="004528FC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4528FC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9F42" w14:textId="77777777" w:rsidR="00642BC0" w:rsidRDefault="00642BC0" w:rsidP="00340AC8">
      <w:r>
        <w:separator/>
      </w:r>
    </w:p>
  </w:endnote>
  <w:endnote w:type="continuationSeparator" w:id="0">
    <w:p w14:paraId="7FBCE0B1" w14:textId="77777777" w:rsidR="00642BC0" w:rsidRDefault="00642BC0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844" w14:textId="77777777" w:rsidR="003D733C" w:rsidRDefault="003D7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51FDF" w14:paraId="17D18A1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B343BD" w14:textId="77777777" w:rsidR="003D733C" w:rsidRDefault="003D733C" w:rsidP="003D733C">
          <w:pPr>
            <w:pStyle w:val="Footer"/>
          </w:pPr>
          <w:r>
            <w:t>Adapted with permission from Tacoma-Pierce County</w:t>
          </w:r>
        </w:p>
        <w:p w14:paraId="39EF40AD" w14:textId="463A6800" w:rsidR="00151FDF" w:rsidRDefault="003D733C" w:rsidP="003D733C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A91009E" w14:textId="77777777" w:rsidR="00151FDF" w:rsidRDefault="00151FDF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0267C9D" wp14:editId="4F876F7F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C433E26" w:rsidR="00677BEF" w:rsidRPr="008F27B2" w:rsidRDefault="00677BEF" w:rsidP="008F27B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B89" w14:textId="77777777" w:rsidR="003D733C" w:rsidRDefault="003D7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6807" w14:textId="77777777" w:rsidR="00642BC0" w:rsidRDefault="00642BC0" w:rsidP="00340AC8">
      <w:r>
        <w:separator/>
      </w:r>
    </w:p>
  </w:footnote>
  <w:footnote w:type="continuationSeparator" w:id="0">
    <w:p w14:paraId="4BB959FD" w14:textId="77777777" w:rsidR="00642BC0" w:rsidRDefault="00642BC0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D68D" w14:textId="77777777" w:rsidR="003D733C" w:rsidRDefault="003D7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A2E2" w14:textId="076A2BE1" w:rsidR="00151FDF" w:rsidRDefault="00151FDF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BBCF378" wp14:editId="2AD52C2B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7154C1" w14:textId="3ADDCBF7" w:rsidR="00151FDF" w:rsidRPr="00F926E7" w:rsidRDefault="00C438CF" w:rsidP="00151FDF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C438C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COVID-19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BCF37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C7154C1" w14:textId="3ADDCBF7" w:rsidR="00151FDF" w:rsidRPr="00F926E7" w:rsidRDefault="00C438CF" w:rsidP="00151FDF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C438C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COVID-19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C22B" w14:textId="77777777" w:rsidR="003D733C" w:rsidRDefault="003D7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FE4"/>
    <w:multiLevelType w:val="hybridMultilevel"/>
    <w:tmpl w:val="B6C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DBE"/>
    <w:multiLevelType w:val="multilevel"/>
    <w:tmpl w:val="DF5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F52AA"/>
    <w:multiLevelType w:val="multilevel"/>
    <w:tmpl w:val="1AE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CB7"/>
    <w:multiLevelType w:val="multilevel"/>
    <w:tmpl w:val="7A8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C1977"/>
    <w:multiLevelType w:val="multilevel"/>
    <w:tmpl w:val="1DB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A387D0"/>
    <w:multiLevelType w:val="hybridMultilevel"/>
    <w:tmpl w:val="CBFAF372"/>
    <w:lvl w:ilvl="0" w:tplc="F49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A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D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2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4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68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07123">
    <w:abstractNumId w:val="16"/>
  </w:num>
  <w:num w:numId="2" w16cid:durableId="1051731663">
    <w:abstractNumId w:val="1"/>
  </w:num>
  <w:num w:numId="3" w16cid:durableId="270163005">
    <w:abstractNumId w:val="11"/>
  </w:num>
  <w:num w:numId="4" w16cid:durableId="1197038286">
    <w:abstractNumId w:val="7"/>
  </w:num>
  <w:num w:numId="5" w16cid:durableId="2112847129">
    <w:abstractNumId w:val="14"/>
  </w:num>
  <w:num w:numId="6" w16cid:durableId="304773676">
    <w:abstractNumId w:val="9"/>
  </w:num>
  <w:num w:numId="7" w16cid:durableId="1964143982">
    <w:abstractNumId w:val="10"/>
  </w:num>
  <w:num w:numId="8" w16cid:durableId="673803653">
    <w:abstractNumId w:val="13"/>
  </w:num>
  <w:num w:numId="9" w16cid:durableId="606932879">
    <w:abstractNumId w:val="6"/>
  </w:num>
  <w:num w:numId="10" w16cid:durableId="1121454026">
    <w:abstractNumId w:val="4"/>
  </w:num>
  <w:num w:numId="11" w16cid:durableId="1143087234">
    <w:abstractNumId w:val="5"/>
  </w:num>
  <w:num w:numId="12" w16cid:durableId="1877692042">
    <w:abstractNumId w:val="8"/>
  </w:num>
  <w:num w:numId="13" w16cid:durableId="630793318">
    <w:abstractNumId w:val="0"/>
  </w:num>
  <w:num w:numId="14" w16cid:durableId="1671327527">
    <w:abstractNumId w:val="3"/>
  </w:num>
  <w:num w:numId="15" w16cid:durableId="1297643022">
    <w:abstractNumId w:val="2"/>
  </w:num>
  <w:num w:numId="16" w16cid:durableId="199318086">
    <w:abstractNumId w:val="12"/>
  </w:num>
  <w:num w:numId="17" w16cid:durableId="1174808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4580"/>
    <w:rsid w:val="00012607"/>
    <w:rsid w:val="000158A8"/>
    <w:rsid w:val="0005022D"/>
    <w:rsid w:val="000A3CBE"/>
    <w:rsid w:val="000F720E"/>
    <w:rsid w:val="00103729"/>
    <w:rsid w:val="00133CAC"/>
    <w:rsid w:val="00151FDF"/>
    <w:rsid w:val="00171BEF"/>
    <w:rsid w:val="00193C8B"/>
    <w:rsid w:val="001B2ED4"/>
    <w:rsid w:val="002808CC"/>
    <w:rsid w:val="002B39AA"/>
    <w:rsid w:val="00302A82"/>
    <w:rsid w:val="003331F9"/>
    <w:rsid w:val="00340706"/>
    <w:rsid w:val="00340AC8"/>
    <w:rsid w:val="00375444"/>
    <w:rsid w:val="00390CF2"/>
    <w:rsid w:val="003D733C"/>
    <w:rsid w:val="003E57E4"/>
    <w:rsid w:val="004371EF"/>
    <w:rsid w:val="004528FC"/>
    <w:rsid w:val="00457B5C"/>
    <w:rsid w:val="004A0714"/>
    <w:rsid w:val="004B6056"/>
    <w:rsid w:val="004F0F62"/>
    <w:rsid w:val="00534E2E"/>
    <w:rsid w:val="005919A8"/>
    <w:rsid w:val="005B29A0"/>
    <w:rsid w:val="005D493D"/>
    <w:rsid w:val="00614168"/>
    <w:rsid w:val="00634FCC"/>
    <w:rsid w:val="00642BC0"/>
    <w:rsid w:val="00677BEF"/>
    <w:rsid w:val="006875A1"/>
    <w:rsid w:val="006A3D67"/>
    <w:rsid w:val="006A7BC7"/>
    <w:rsid w:val="006C6864"/>
    <w:rsid w:val="006E1FAB"/>
    <w:rsid w:val="006E35A5"/>
    <w:rsid w:val="00704441"/>
    <w:rsid w:val="007136E8"/>
    <w:rsid w:val="007725E0"/>
    <w:rsid w:val="007A367B"/>
    <w:rsid w:val="007A3808"/>
    <w:rsid w:val="007D66AB"/>
    <w:rsid w:val="007D7A09"/>
    <w:rsid w:val="007F6BC5"/>
    <w:rsid w:val="008000F6"/>
    <w:rsid w:val="00815C72"/>
    <w:rsid w:val="00823A54"/>
    <w:rsid w:val="00831A89"/>
    <w:rsid w:val="008333E3"/>
    <w:rsid w:val="00833850"/>
    <w:rsid w:val="00852E50"/>
    <w:rsid w:val="00882AAE"/>
    <w:rsid w:val="008B3B21"/>
    <w:rsid w:val="008C48B0"/>
    <w:rsid w:val="008D7E84"/>
    <w:rsid w:val="008E7458"/>
    <w:rsid w:val="008F27B2"/>
    <w:rsid w:val="00910EBD"/>
    <w:rsid w:val="009503A5"/>
    <w:rsid w:val="009651A8"/>
    <w:rsid w:val="009962CE"/>
    <w:rsid w:val="00A70FFF"/>
    <w:rsid w:val="00A761EF"/>
    <w:rsid w:val="00B33E49"/>
    <w:rsid w:val="00B66954"/>
    <w:rsid w:val="00B7400E"/>
    <w:rsid w:val="00BC5786"/>
    <w:rsid w:val="00BE236F"/>
    <w:rsid w:val="00C320B0"/>
    <w:rsid w:val="00C438CF"/>
    <w:rsid w:val="00C62D6B"/>
    <w:rsid w:val="00C72009"/>
    <w:rsid w:val="00C72290"/>
    <w:rsid w:val="00C90A2D"/>
    <w:rsid w:val="00CC0FCF"/>
    <w:rsid w:val="00D4719D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33F34"/>
    <w:rsid w:val="00FC74E4"/>
    <w:rsid w:val="00FF142F"/>
    <w:rsid w:val="0A2E90D7"/>
    <w:rsid w:val="0BC1C1E8"/>
    <w:rsid w:val="1063E546"/>
    <w:rsid w:val="2033A45B"/>
    <w:rsid w:val="20A3DAED"/>
    <w:rsid w:val="20CAFAF2"/>
    <w:rsid w:val="23CB8525"/>
    <w:rsid w:val="272C88D8"/>
    <w:rsid w:val="2F48272C"/>
    <w:rsid w:val="316EFF7E"/>
    <w:rsid w:val="3910CE28"/>
    <w:rsid w:val="3A3FC36C"/>
    <w:rsid w:val="3F592006"/>
    <w:rsid w:val="4E180E03"/>
    <w:rsid w:val="5BD6EC29"/>
    <w:rsid w:val="5E35AF82"/>
    <w:rsid w:val="63F67165"/>
    <w:rsid w:val="722FBC0D"/>
    <w:rsid w:val="75F6EA8E"/>
    <w:rsid w:val="7723BCDB"/>
    <w:rsid w:val="776F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9AB1EA-EBBD-45C7-9CD1-162E5A93B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6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29</cp:revision>
  <dcterms:created xsi:type="dcterms:W3CDTF">2024-09-24T17:27:00Z</dcterms:created>
  <dcterms:modified xsi:type="dcterms:W3CDTF">2024-12-18T15:34:00Z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