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46AF7" w14:textId="74EFA9B2" w:rsidR="002A7402" w:rsidRPr="00D1286F" w:rsidRDefault="002A7402" w:rsidP="004B6056">
      <w:pPr>
        <w:spacing w:before="360"/>
        <w:rPr>
          <w:rFonts w:ascii="Noto Sans Khmer" w:hAnsi="Noto Sans Khmer" w:cs="Noto Sans Khmer"/>
        </w:rPr>
      </w:pPr>
      <w:r w:rsidRPr="00D1286F">
        <w:rPr>
          <w:rFonts w:ascii="Noto Sans Khmer" w:hAnsi="Noto Sans Khmer" w:cs="Noto Sans Khmer"/>
        </w:rPr>
        <w:t>កាលបរិច្ឆេទ​៖​</w:t>
      </w:r>
    </w:p>
    <w:p w14:paraId="75888F91" w14:textId="106345AB" w:rsidR="00B7400E" w:rsidRPr="00D1286F" w:rsidRDefault="00B7400E" w:rsidP="004B6056">
      <w:pPr>
        <w:spacing w:before="360"/>
        <w:rPr>
          <w:rFonts w:ascii="Noto Sans Khmer" w:hAnsi="Noto Sans Khmer" w:cs="Noto Sans Khmer"/>
        </w:rPr>
      </w:pPr>
      <w:r w:rsidRPr="00D1286F">
        <w:rPr>
          <w:rFonts w:ascii="Noto Sans Khmer" w:hAnsi="Noto Sans Khmer" w:cs="Noto Sans Khmer"/>
        </w:rPr>
        <w:t>ជូន​ចំពោះ​ឪពុកម្តាយ​ ឬ​អាណាព្យាបាល​ជាទីគោរព៖</w:t>
      </w:r>
    </w:p>
    <w:p w14:paraId="5035705A" w14:textId="6450C145" w:rsidR="00856368" w:rsidRPr="00D1286F" w:rsidRDefault="00856368" w:rsidP="00B7400E">
      <w:pPr>
        <w:rPr>
          <w:rFonts w:ascii="Noto Sans Khmer" w:hAnsi="Noto Sans Khmer" w:cs="Noto Sans Khmer"/>
        </w:rPr>
      </w:pPr>
      <w:r w:rsidRPr="00D1286F">
        <w:rPr>
          <w:rFonts w:ascii="Noto Sans Khmer" w:hAnsi="Noto Sans Khmer" w:cs="Noto Sans Khmer"/>
        </w:rPr>
        <w:t>ថ្ងៃនេះ កូនរបស់លោកអ្នកឈ្មោះ _____________________________________ បានមកបន្ទប់សុខភាពដោយមានរោគសញ្ញាដូចជំងឺផ្ដាសាយធំ (គ្រុនក្ដៅ ឈឺបំពង់ក ឬក្អក)។</w:t>
      </w:r>
    </w:p>
    <w:p w14:paraId="2FBABBD2" w14:textId="52DD2B83" w:rsidR="00C663A1" w:rsidRPr="00D1286F" w:rsidRDefault="00C663A1" w:rsidP="00B7400E">
      <w:pPr>
        <w:rPr>
          <w:rFonts w:ascii="Noto Sans Khmer" w:hAnsi="Noto Sans Khmer" w:cs="Noto Sans Khmer"/>
        </w:rPr>
      </w:pPr>
      <w:r w:rsidRPr="00D1286F">
        <w:rPr>
          <w:rFonts w:ascii="Noto Sans Khmer" w:hAnsi="Noto Sans Khmer" w:cs="Noto Sans Khmer"/>
        </w:rPr>
        <w:t>ដើម្បីថែរក្សាកូនរបស់អ្នក និងសិស្សដទៃទៀតឱ្យមានសុខភាពល្អ៖</w:t>
      </w:r>
    </w:p>
    <w:p w14:paraId="40C14CB4" w14:textId="09135AA6" w:rsidR="00673F38" w:rsidRPr="00D1286F" w:rsidRDefault="00673F38" w:rsidP="00673F38">
      <w:pPr>
        <w:pStyle w:val="ListParagraph"/>
        <w:numPr>
          <w:ilvl w:val="0"/>
          <w:numId w:val="12"/>
        </w:numPr>
        <w:rPr>
          <w:rFonts w:ascii="Noto Sans Khmer" w:hAnsi="Noto Sans Khmer" w:cs="Noto Sans Khmer"/>
        </w:rPr>
      </w:pPr>
      <w:r w:rsidRPr="00D1286F">
        <w:rPr>
          <w:rFonts w:ascii="Noto Sans Khmer" w:hAnsi="Noto Sans Khmer" w:cs="Noto Sans Khmer"/>
        </w:rPr>
        <w:t>សូមទុកកូនរបស់អ្នកនៅផ្ទះពីសាលារៀនរហូតដល់ពួកគេលែង​ក្តៅខ្លួន ដោយគ្មានថ្នាំបញ្ចុះកំដៅរយៈពេល 24 ម៉ោង ហើយ​រោគ​សញ្ញា​របស់ពួកគេមានភាពប្រសើរឡើង។</w:t>
      </w:r>
    </w:p>
    <w:p w14:paraId="634B1136" w14:textId="37A2A7D6" w:rsidR="00FA113E" w:rsidRPr="00D1286F" w:rsidRDefault="00FA113E" w:rsidP="00673F38">
      <w:pPr>
        <w:pStyle w:val="ListParagraph"/>
        <w:numPr>
          <w:ilvl w:val="0"/>
          <w:numId w:val="12"/>
        </w:numPr>
        <w:rPr>
          <w:rFonts w:ascii="Noto Sans Khmer" w:hAnsi="Noto Sans Khmer" w:cs="Noto Sans Khmer"/>
        </w:rPr>
      </w:pPr>
      <w:r w:rsidRPr="00D1286F">
        <w:rPr>
          <w:rFonts w:ascii="Noto Sans Khmer" w:hAnsi="Noto Sans Khmer" w:cs="Noto Sans Khmer"/>
        </w:rPr>
        <w:t>ត្រូវប្រាកដថា ឱ្យកូនរបស់លោកអ្នកផឹកទឹកឱ្យបានច្រើន។</w:t>
      </w:r>
    </w:p>
    <w:p w14:paraId="17989E57" w14:textId="760D9F1F" w:rsidR="00FA113E" w:rsidRPr="00D1286F" w:rsidRDefault="00FA113E" w:rsidP="00673F38">
      <w:pPr>
        <w:pStyle w:val="ListParagraph"/>
        <w:numPr>
          <w:ilvl w:val="0"/>
          <w:numId w:val="12"/>
        </w:numPr>
        <w:rPr>
          <w:rFonts w:ascii="Noto Sans Khmer" w:hAnsi="Noto Sans Khmer" w:cs="Noto Sans Khmer"/>
        </w:rPr>
      </w:pPr>
      <w:r w:rsidRPr="00D1286F">
        <w:rPr>
          <w:rFonts w:ascii="Noto Sans Khmer" w:hAnsi="Noto Sans Khmer" w:cs="Noto Sans Khmer"/>
        </w:rPr>
        <w:t>ឱ្យកូនរបស់លោកអ្នកសម្រាកបន្ថែម។</w:t>
      </w:r>
    </w:p>
    <w:p w14:paraId="03BEF561" w14:textId="195B5172" w:rsidR="00FA113E" w:rsidRPr="00D1286F" w:rsidRDefault="00C15B6B" w:rsidP="00673F38">
      <w:pPr>
        <w:pStyle w:val="ListParagraph"/>
        <w:numPr>
          <w:ilvl w:val="0"/>
          <w:numId w:val="12"/>
        </w:numPr>
        <w:rPr>
          <w:rFonts w:ascii="Noto Sans Khmer" w:hAnsi="Noto Sans Khmer" w:cs="Noto Sans Khmer"/>
        </w:rPr>
      </w:pPr>
      <w:r w:rsidRPr="00D1286F">
        <w:rPr>
          <w:rFonts w:ascii="Noto Sans Khmer" w:hAnsi="Noto Sans Khmer" w:cs="Noto Sans Khmer"/>
        </w:rPr>
        <w:t>សាកសួរ​ទៅកាន់​អ្នកផ្តល់សេវាថែទាំសុខភាព ឬឱសថការីរបស់លោកអ្នកអំពីថ្នាំដើម្បីកាត់បន្ថយរោគសញ្ញានៃជំងឺផ្តាសាយធំ។ កុំផ្ដល់ថ្នាំអាស្ពីរីនដល់កុមារឱ្យសោះ។</w:t>
      </w:r>
    </w:p>
    <w:p w14:paraId="4CD8E661" w14:textId="253E45D6" w:rsidR="000C451E" w:rsidRPr="00D1286F" w:rsidRDefault="000C451E" w:rsidP="00673F38">
      <w:pPr>
        <w:pStyle w:val="ListParagraph"/>
        <w:numPr>
          <w:ilvl w:val="0"/>
          <w:numId w:val="12"/>
        </w:numPr>
        <w:rPr>
          <w:rFonts w:ascii="Noto Sans Khmer" w:hAnsi="Noto Sans Khmer" w:cs="Noto Sans Khmer"/>
        </w:rPr>
      </w:pPr>
      <w:r w:rsidRPr="00D1286F">
        <w:rPr>
          <w:rFonts w:ascii="Noto Sans Khmer" w:hAnsi="Noto Sans Khmer" w:cs="Noto Sans Khmer"/>
        </w:rPr>
        <w:t>ទទួលការថែទាំវេជ្ជសាស្ត្រ ប្រសិនបើកូនរបស់លោកអ្នកមានបញ្ហាក្នុងការដកដង្ហើម ឬប្រសិនបើរោគសញ្ញា​របស់​ពួកគេ​កាន់​តែ​ធ្ងន់ធ្ងរ​ទៅ។</w:t>
      </w:r>
    </w:p>
    <w:p w14:paraId="20EB9463" w14:textId="5FD0AA8B" w:rsidR="00AA2AAA" w:rsidRPr="00D1286F" w:rsidRDefault="00AA2AAA" w:rsidP="75CA4842">
      <w:pPr>
        <w:rPr>
          <w:rFonts w:ascii="Noto Sans Khmer" w:eastAsia="Calibri" w:hAnsi="Noto Sans Khmer" w:cs="Noto Sans Khmer"/>
        </w:rPr>
      </w:pPr>
      <w:r w:rsidRPr="00D1286F">
        <w:rPr>
          <w:rFonts w:ascii="Noto Sans Khmer" w:hAnsi="Noto Sans Khmer" w:cs="Noto Sans Khmer"/>
        </w:rPr>
        <w:t>វិធីដ៏ល្អបំផុតតែមួយគត់ដើម្បីបង្ការជំងឺ​ផ្ដាសាយធំ គឺ​ការ​ចាក់វ៉ាក់សាំងការពារជំងឺ​ផ្ដាសាយធំជារៀងរាល់ឆ្នាំ ។</w:t>
      </w:r>
      <w:r w:rsidRPr="00D1286F">
        <w:rPr>
          <w:rFonts w:ascii="Noto Sans Khmer" w:hAnsi="Noto Sans Khmer" w:cs="Noto Sans Khmer"/>
          <w:color w:val="000000" w:themeColor="text1"/>
        </w:rPr>
        <w:t xml:space="preserve"> នៅរដ្ឋវ៉ាស៊ីនតោន វ៉ាក់សាំងសម្រាប់កុមារគឺមិនគិតថ្លៃឡើយ។ សូមទាក់ទងអ្នកផ្តល់សេវាថែទាំសុខភាពរបស់កូនលោកអ្នក ឬស្វែងរកទីតាំងវ៉ាក់សាំងឥតគិតថ្លៃតាម</w:t>
      </w:r>
      <w:r w:rsidRPr="00D1286F">
        <w:rPr>
          <w:rFonts w:ascii="Noto Sans Khmer" w:hAnsi="Noto Sans Khmer" w:cs="Noto Sans Khmer"/>
          <w:b/>
          <w:color w:val="000000" w:themeColor="text1"/>
        </w:rPr>
        <w:t xml:space="preserve"> </w:t>
      </w:r>
      <w:r w:rsidR="006663CE" w:rsidRPr="006663CE">
        <w:rPr>
          <w:rFonts w:ascii="Noto Sans Khmer" w:hAnsi="Noto Sans Khmer" w:cs="Noto Sans Khmer"/>
          <w:b/>
          <w:color w:val="000000" w:themeColor="text1"/>
          <w:highlight w:val="yellow"/>
        </w:rPr>
        <w:t>(((locally relevant website)))</w:t>
      </w:r>
      <w:r w:rsidR="006663CE" w:rsidRPr="006663CE">
        <w:rPr>
          <w:rFonts w:ascii="Noto Sans Khmer" w:hAnsi="Noto Sans Khmer" w:cs="Noto Sans Khmer"/>
          <w:b/>
          <w:color w:val="000000" w:themeColor="text1"/>
        </w:rPr>
        <w:t xml:space="preserve"> </w:t>
      </w:r>
      <w:r w:rsidRPr="00D1286F">
        <w:rPr>
          <w:rFonts w:ascii="Noto Sans Khmer" w:hAnsi="Noto Sans Khmer" w:cs="Noto Sans Khmer"/>
          <w:color w:val="000000" w:themeColor="text1"/>
        </w:rPr>
        <w:t>។</w:t>
      </w:r>
    </w:p>
    <w:p w14:paraId="25FBA977" w14:textId="01F8FE5E" w:rsidR="000A3CBE" w:rsidRPr="00D1286F" w:rsidRDefault="00B41B5B" w:rsidP="00B7400E">
      <w:pPr>
        <w:rPr>
          <w:rFonts w:ascii="Noto Sans Khmer" w:hAnsi="Noto Sans Khmer" w:cs="Noto Sans Khmer"/>
        </w:rPr>
      </w:pPr>
      <w:r w:rsidRPr="00D1286F">
        <w:rPr>
          <w:rFonts w:ascii="Noto Sans Khmer" w:hAnsi="Noto Sans Khmer" w:cs="Noto Sans Khmer"/>
        </w:rPr>
        <w:t>ហៅទូរសព្ទទៅអ្នកផ្តល់វ៉ាក់សាំងរបស់កូនលោកអ្នក ប្រសិនបើលោកអ្នកមានសំណួរនិងកង្វល់ផ្សេងៗ។</w:t>
      </w:r>
    </w:p>
    <w:sectPr w:rsidR="000A3CBE" w:rsidRPr="00D1286F" w:rsidSect="00910E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C651F" w14:textId="77777777" w:rsidR="00636B55" w:rsidRDefault="00636B55" w:rsidP="00340AC8">
      <w:r>
        <w:separator/>
      </w:r>
    </w:p>
  </w:endnote>
  <w:endnote w:type="continuationSeparator" w:id="0">
    <w:p w14:paraId="6B5791BC" w14:textId="77777777" w:rsidR="00636B55" w:rsidRDefault="00636B55" w:rsidP="0034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ans Khmer">
    <w:altName w:val="Khmer UI"/>
    <w:panose1 w:val="00000000000000000000"/>
    <w:charset w:val="00"/>
    <w:family w:val="swiss"/>
    <w:notTrueType/>
    <w:pitch w:val="variable"/>
    <w:sig w:usb0="80000007" w:usb1="00002000" w:usb2="00010000" w:usb3="00000000" w:csb0="00000093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4ABD" w14:textId="77777777" w:rsidR="006663CE" w:rsidRDefault="006663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D67422" w14:paraId="0BF81B1F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E5F9BF4" w14:textId="77777777" w:rsidR="006663CE" w:rsidRDefault="006663CE" w:rsidP="006663CE">
          <w:pPr>
            <w:pStyle w:val="Footer"/>
          </w:pPr>
          <w:r>
            <w:t>Adapted with permission from Tacoma-Pierce County</w:t>
          </w:r>
        </w:p>
        <w:p w14:paraId="728FBDB7" w14:textId="34EED761" w:rsidR="00D67422" w:rsidRDefault="006663CE" w:rsidP="006663CE">
          <w:pPr>
            <w:pStyle w:val="Footer"/>
          </w:pPr>
          <w:r>
            <w:t>Health Department | Revised September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0F6E0D12" w14:textId="77777777" w:rsidR="00D67422" w:rsidRDefault="00D67422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3C3958B3" wp14:editId="7F0CAC22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A59C7A" w14:textId="2997B85D" w:rsidR="00677BEF" w:rsidRPr="007D036F" w:rsidRDefault="00677BEF" w:rsidP="007D03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EF716" w14:textId="77777777" w:rsidR="006663CE" w:rsidRDefault="006663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BB9CE" w14:textId="77777777" w:rsidR="00636B55" w:rsidRDefault="00636B55" w:rsidP="00340AC8">
      <w:r>
        <w:separator/>
      </w:r>
    </w:p>
  </w:footnote>
  <w:footnote w:type="continuationSeparator" w:id="0">
    <w:p w14:paraId="7DF63700" w14:textId="77777777" w:rsidR="00636B55" w:rsidRDefault="00636B55" w:rsidP="0034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B7384" w14:textId="77777777" w:rsidR="006663CE" w:rsidRDefault="006663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E919F" w14:textId="12C7D477" w:rsidR="00D67422" w:rsidRDefault="00D67422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5A62F779" wp14:editId="6B21F3F7">
              <wp:extent cx="6858000" cy="802257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802257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97026E6" w14:textId="0DBD8692" w:rsidR="00D67422" w:rsidRPr="00F926E7" w:rsidRDefault="003A0A9A" w:rsidP="00D67422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3A0A9A">
                            <w:rPr>
                              <w:rFonts w:ascii="Leelawadee UI" w:hAnsi="Leelawadee UI" w:cs="Leelawadee U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គ្រុនផ្ដាសាយ</w:t>
                          </w:r>
                          <w:r w:rsidRPr="003A0A9A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 xml:space="preserve"> (</w:t>
                          </w:r>
                          <w:r w:rsidRPr="003A0A9A">
                            <w:rPr>
                              <w:rFonts w:ascii="Leelawadee UI" w:hAnsi="Leelawadee UI" w:cs="Leelawadee U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ជំងឺផ្ដាសាយធំ</w:t>
                          </w:r>
                          <w:r w:rsidRPr="003A0A9A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A62F77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6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" fillcolor="#8aceee" stroked="f" strokeweight=".5pt">
              <v:textbox inset=",7.2pt,,7.2pt">
                <w:txbxContent>
                  <w:p w14:paraId="097026E6" w14:textId="0DBD8692" w:rsidR="00D67422" w:rsidRPr="00F926E7" w:rsidRDefault="003A0A9A" w:rsidP="00D67422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3A0A9A">
                      <w:rPr>
                        <w:rFonts w:ascii="Leelawadee UI" w:hAnsi="Leelawadee UI" w:cs="Leelawadee U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គ្រុនផ្ដាសាយ</w:t>
                    </w:r>
                    <w:r w:rsidRPr="003A0A9A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 xml:space="preserve"> (</w:t>
                    </w:r>
                    <w:r w:rsidRPr="003A0A9A">
                      <w:rPr>
                        <w:rFonts w:ascii="Leelawadee UI" w:hAnsi="Leelawadee UI" w:cs="Leelawadee U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ជំងឺផ្ដាសាយធំ</w:t>
                    </w:r>
                    <w:r w:rsidRPr="003A0A9A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)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DF2E2" w14:textId="77777777" w:rsidR="006663CE" w:rsidRDefault="006663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25A9E"/>
    <w:multiLevelType w:val="hybridMultilevel"/>
    <w:tmpl w:val="6EF41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731663">
    <w:abstractNumId w:val="0"/>
  </w:num>
  <w:num w:numId="2" w16cid:durableId="270163005">
    <w:abstractNumId w:val="9"/>
  </w:num>
  <w:num w:numId="3" w16cid:durableId="1197038286">
    <w:abstractNumId w:val="5"/>
  </w:num>
  <w:num w:numId="4" w16cid:durableId="2112847129">
    <w:abstractNumId w:val="11"/>
  </w:num>
  <w:num w:numId="5" w16cid:durableId="304773676">
    <w:abstractNumId w:val="7"/>
  </w:num>
  <w:num w:numId="6" w16cid:durableId="1964143982">
    <w:abstractNumId w:val="8"/>
  </w:num>
  <w:num w:numId="7" w16cid:durableId="673803653">
    <w:abstractNumId w:val="10"/>
  </w:num>
  <w:num w:numId="8" w16cid:durableId="606932879">
    <w:abstractNumId w:val="4"/>
  </w:num>
  <w:num w:numId="9" w16cid:durableId="1121454026">
    <w:abstractNumId w:val="2"/>
  </w:num>
  <w:num w:numId="10" w16cid:durableId="1143087234">
    <w:abstractNumId w:val="3"/>
  </w:num>
  <w:num w:numId="11" w16cid:durableId="1877692042">
    <w:abstractNumId w:val="6"/>
  </w:num>
  <w:num w:numId="12" w16cid:durableId="243954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12607"/>
    <w:rsid w:val="000131B3"/>
    <w:rsid w:val="000158A8"/>
    <w:rsid w:val="0005022D"/>
    <w:rsid w:val="000A3CBE"/>
    <w:rsid w:val="000C451E"/>
    <w:rsid w:val="000F16EE"/>
    <w:rsid w:val="000F720E"/>
    <w:rsid w:val="00133CAC"/>
    <w:rsid w:val="00193C8B"/>
    <w:rsid w:val="00252A1E"/>
    <w:rsid w:val="002A7402"/>
    <w:rsid w:val="002B39AA"/>
    <w:rsid w:val="003331F9"/>
    <w:rsid w:val="00340706"/>
    <w:rsid w:val="00340AC8"/>
    <w:rsid w:val="00375444"/>
    <w:rsid w:val="00390CF2"/>
    <w:rsid w:val="003A0A9A"/>
    <w:rsid w:val="003E57E4"/>
    <w:rsid w:val="004371EF"/>
    <w:rsid w:val="00457B5C"/>
    <w:rsid w:val="004A0714"/>
    <w:rsid w:val="004B6056"/>
    <w:rsid w:val="00534E2E"/>
    <w:rsid w:val="005919A8"/>
    <w:rsid w:val="005B29A0"/>
    <w:rsid w:val="005D493D"/>
    <w:rsid w:val="00636B55"/>
    <w:rsid w:val="006663CE"/>
    <w:rsid w:val="00673F38"/>
    <w:rsid w:val="00677BEF"/>
    <w:rsid w:val="006A7BC7"/>
    <w:rsid w:val="006E1FAB"/>
    <w:rsid w:val="006E35A5"/>
    <w:rsid w:val="00704441"/>
    <w:rsid w:val="007136E8"/>
    <w:rsid w:val="007A367B"/>
    <w:rsid w:val="007A3808"/>
    <w:rsid w:val="007D036F"/>
    <w:rsid w:val="007D66AB"/>
    <w:rsid w:val="008000F6"/>
    <w:rsid w:val="00815C72"/>
    <w:rsid w:val="00831A89"/>
    <w:rsid w:val="008333E3"/>
    <w:rsid w:val="00833850"/>
    <w:rsid w:val="00856368"/>
    <w:rsid w:val="00882AAE"/>
    <w:rsid w:val="008C48B0"/>
    <w:rsid w:val="008D7E84"/>
    <w:rsid w:val="00910EBD"/>
    <w:rsid w:val="009411EC"/>
    <w:rsid w:val="009637DA"/>
    <w:rsid w:val="009651A8"/>
    <w:rsid w:val="009673C0"/>
    <w:rsid w:val="009962CE"/>
    <w:rsid w:val="00A70FFF"/>
    <w:rsid w:val="00AA2AAA"/>
    <w:rsid w:val="00B33E49"/>
    <w:rsid w:val="00B41B5B"/>
    <w:rsid w:val="00B66954"/>
    <w:rsid w:val="00B7400E"/>
    <w:rsid w:val="00BD2CC4"/>
    <w:rsid w:val="00BE236F"/>
    <w:rsid w:val="00C10076"/>
    <w:rsid w:val="00C15B6B"/>
    <w:rsid w:val="00C320B0"/>
    <w:rsid w:val="00C62D6B"/>
    <w:rsid w:val="00C663A1"/>
    <w:rsid w:val="00C72290"/>
    <w:rsid w:val="00C845AE"/>
    <w:rsid w:val="00C90A2D"/>
    <w:rsid w:val="00CC0FCF"/>
    <w:rsid w:val="00CD19C3"/>
    <w:rsid w:val="00CE3EBD"/>
    <w:rsid w:val="00CE62A3"/>
    <w:rsid w:val="00D1286F"/>
    <w:rsid w:val="00D67422"/>
    <w:rsid w:val="00D70019"/>
    <w:rsid w:val="00D712E1"/>
    <w:rsid w:val="00D915B9"/>
    <w:rsid w:val="00DA0065"/>
    <w:rsid w:val="00DA0388"/>
    <w:rsid w:val="00DB7363"/>
    <w:rsid w:val="00DC5BF7"/>
    <w:rsid w:val="00DD5F5F"/>
    <w:rsid w:val="00DD6996"/>
    <w:rsid w:val="00E6750C"/>
    <w:rsid w:val="00E67566"/>
    <w:rsid w:val="00E73F59"/>
    <w:rsid w:val="00E81E37"/>
    <w:rsid w:val="00E8750B"/>
    <w:rsid w:val="00EB7B87"/>
    <w:rsid w:val="00ED5DD8"/>
    <w:rsid w:val="00F07E50"/>
    <w:rsid w:val="00F33F34"/>
    <w:rsid w:val="00F647C3"/>
    <w:rsid w:val="00FA113E"/>
    <w:rsid w:val="00FF142F"/>
    <w:rsid w:val="01D3FFAC"/>
    <w:rsid w:val="0AE02102"/>
    <w:rsid w:val="110F1F6E"/>
    <w:rsid w:val="266106D7"/>
    <w:rsid w:val="291E65DA"/>
    <w:rsid w:val="2DEBD516"/>
    <w:rsid w:val="2E5AFE76"/>
    <w:rsid w:val="3162FA3F"/>
    <w:rsid w:val="450BC0AF"/>
    <w:rsid w:val="527C2B03"/>
    <w:rsid w:val="6490168A"/>
    <w:rsid w:val="67194E35"/>
    <w:rsid w:val="6C2D0EE5"/>
    <w:rsid w:val="6D629DE6"/>
    <w:rsid w:val="75CA4842"/>
    <w:rsid w:val="7D75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km-K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6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customXml/itemProps3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64A204-A5D2-4B55-8E14-A8C1E9D17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4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DScott</dc:creator>
  <cp:keywords/>
  <dc:description/>
  <cp:lastModifiedBy>Emily Holloway</cp:lastModifiedBy>
  <cp:revision>31</cp:revision>
  <dcterms:created xsi:type="dcterms:W3CDTF">2024-09-18T21:50:00Z</dcterms:created>
  <dcterms:modified xsi:type="dcterms:W3CDTF">2024-12-18T16:26:00Z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